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CFBB" w14:textId="77777777" w:rsidR="00A30BE7" w:rsidRPr="001F2FE2" w:rsidRDefault="00A30BE7" w:rsidP="00A30BE7">
      <w:pPr>
        <w:tabs>
          <w:tab w:val="left" w:pos="1843"/>
        </w:tabs>
        <w:rPr>
          <w:rFonts w:ascii="Brown Mono LL TT" w:hAnsi="Brown Mono LL TT" w:cs="Brown Mono LL TT"/>
          <w:b/>
          <w:bCs/>
          <w:sz w:val="28"/>
          <w:szCs w:val="28"/>
        </w:rPr>
      </w:pPr>
    </w:p>
    <w:p w14:paraId="4EEDB727" w14:textId="2318BDF0" w:rsidR="001F2FE2" w:rsidRPr="001F2FE2" w:rsidRDefault="00840EE1" w:rsidP="001F2FE2">
      <w:pPr>
        <w:autoSpaceDE w:val="0"/>
        <w:rPr>
          <w:rFonts w:ascii="Brown Mono LL TT" w:eastAsia="OpenSans" w:hAnsi="Brown Mono LL TT" w:cs="Brown Mono LL TT"/>
          <w:b/>
          <w:sz w:val="28"/>
        </w:rPr>
      </w:pPr>
      <w:r>
        <w:rPr>
          <w:rFonts w:ascii="Brown Mono LL TT" w:eastAsia="OpenSans" w:hAnsi="Brown Mono LL TT" w:cs="Brown Mono LL TT"/>
          <w:b/>
          <w:sz w:val="28"/>
        </w:rPr>
        <w:t>Druckgrafik-</w:t>
      </w:r>
      <w:r w:rsidR="001F2FE2" w:rsidRPr="001F2FE2">
        <w:rPr>
          <w:rFonts w:ascii="Brown Mono LL TT" w:eastAsia="OpenSans" w:hAnsi="Brown Mono LL TT" w:cs="Brown Mono LL TT"/>
          <w:b/>
          <w:sz w:val="28"/>
        </w:rPr>
        <w:t>Ausstellung 202</w:t>
      </w:r>
      <w:r w:rsidR="001F2FE2">
        <w:rPr>
          <w:rFonts w:ascii="Brown Mono LL TT" w:eastAsia="OpenSans" w:hAnsi="Brown Mono LL TT" w:cs="Brown Mono LL TT"/>
          <w:b/>
          <w:sz w:val="28"/>
        </w:rPr>
        <w:t>2</w:t>
      </w:r>
    </w:p>
    <w:p w14:paraId="5FB72105" w14:textId="77777777" w:rsidR="00840EE1" w:rsidRDefault="00840EE1" w:rsidP="001F2FE2">
      <w:pPr>
        <w:autoSpaceDE w:val="0"/>
        <w:rPr>
          <w:rFonts w:ascii="Brown Mono LL TT" w:eastAsia="OpenSans" w:hAnsi="Brown Mono LL TT" w:cs="Brown Mono LL TT"/>
          <w:b/>
          <w:sz w:val="28"/>
          <w:szCs w:val="28"/>
        </w:rPr>
      </w:pPr>
    </w:p>
    <w:p w14:paraId="2B1BF7FF" w14:textId="4A3B4AF3" w:rsidR="001F2FE2" w:rsidRPr="00840EE1" w:rsidRDefault="001F2FE2" w:rsidP="001F2FE2">
      <w:pPr>
        <w:autoSpaceDE w:val="0"/>
        <w:rPr>
          <w:rFonts w:ascii="Brown Mono LL TT" w:eastAsia="OpenSans" w:hAnsi="Brown Mono LL TT" w:cs="Brown Mono LL TT"/>
          <w:b/>
        </w:rPr>
      </w:pPr>
      <w:r w:rsidRPr="00840EE1">
        <w:rPr>
          <w:rFonts w:ascii="Brown Mono LL TT" w:eastAsia="OpenSans" w:hAnsi="Brown Mono LL TT" w:cs="Brown Mono LL TT"/>
          <w:b/>
          <w:sz w:val="28"/>
          <w:szCs w:val="28"/>
        </w:rPr>
        <w:t xml:space="preserve">Anmeldeformular </w:t>
      </w:r>
      <w:r w:rsidRPr="00840EE1">
        <w:rPr>
          <w:rFonts w:ascii="Brown Mono LL TT" w:eastAsia="OpenSans" w:hAnsi="Brown Mono LL TT" w:cs="Brown Mono LL TT"/>
          <w:b/>
        </w:rPr>
        <w:br/>
      </w:r>
    </w:p>
    <w:p w14:paraId="6B05BAB1" w14:textId="77777777" w:rsidR="001F2FE2" w:rsidRPr="001F2FE2" w:rsidRDefault="001F2FE2" w:rsidP="001F2FE2">
      <w:pPr>
        <w:autoSpaceDE w:val="0"/>
        <w:rPr>
          <w:rFonts w:ascii="Brown Mono LL TT" w:eastAsia="OpenSans" w:hAnsi="Brown Mono LL TT" w:cs="Brown Mono LL TT"/>
          <w:b/>
        </w:rPr>
      </w:pPr>
      <w:r w:rsidRPr="001F2FE2">
        <w:rPr>
          <w:rFonts w:ascii="Brown Mono LL TT" w:eastAsia="OpenSans" w:hAnsi="Brown Mono LL TT" w:cs="Brown Mono LL TT"/>
          <w:b/>
        </w:rPr>
        <w:t>Persönliche Angaben</w:t>
      </w:r>
    </w:p>
    <w:p w14:paraId="55D7F5F6" w14:textId="77777777" w:rsidR="001F2FE2" w:rsidRPr="001F2FE2" w:rsidRDefault="001F2FE2" w:rsidP="001F2FE2">
      <w:pPr>
        <w:pStyle w:val="Listenabsatz"/>
        <w:autoSpaceDE w:val="0"/>
        <w:ind w:left="2203"/>
        <w:rPr>
          <w:rFonts w:ascii="Brown Mono LL TT" w:eastAsia="OpenSans" w:hAnsi="Brown Mono LL TT" w:cs="Brown Mono LL TT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4"/>
      </w:tblGrid>
      <w:tr w:rsidR="001F2FE2" w:rsidRPr="001F2FE2" w14:paraId="7F0F174D" w14:textId="77777777" w:rsidTr="004A338D">
        <w:tc>
          <w:tcPr>
            <w:tcW w:w="9628" w:type="dxa"/>
          </w:tcPr>
          <w:p w14:paraId="5903BA4E" w14:textId="10C81643" w:rsidR="001F2FE2" w:rsidRPr="001F2FE2" w:rsidRDefault="001F2FE2" w:rsidP="004A338D">
            <w:pPr>
              <w:autoSpaceDE w:val="0"/>
              <w:spacing w:after="360"/>
              <w:rPr>
                <w:rFonts w:ascii="Brown Mono LL TT" w:eastAsia="OpenSans" w:hAnsi="Brown Mono LL TT" w:cs="Brown Mono LL TT"/>
              </w:rPr>
            </w:pPr>
            <w:r w:rsidRPr="001F2FE2">
              <w:rPr>
                <w:rFonts w:ascii="Brown Mono LL TT" w:eastAsia="OpenSans" w:hAnsi="Brown Mono LL TT" w:cs="Brown Mono LL TT"/>
              </w:rPr>
              <w:t xml:space="preserve">Vorname/Nachname </w:t>
            </w:r>
          </w:p>
        </w:tc>
      </w:tr>
      <w:tr w:rsidR="001F2FE2" w:rsidRPr="001F2FE2" w14:paraId="27310264" w14:textId="77777777" w:rsidTr="004A338D">
        <w:tc>
          <w:tcPr>
            <w:tcW w:w="9628" w:type="dxa"/>
          </w:tcPr>
          <w:p w14:paraId="00FDE46E" w14:textId="3DC9144E" w:rsidR="00840EE1" w:rsidRPr="001F2FE2" w:rsidRDefault="001F2FE2" w:rsidP="004A338D">
            <w:pPr>
              <w:autoSpaceDE w:val="0"/>
              <w:spacing w:after="360"/>
              <w:rPr>
                <w:rFonts w:ascii="Brown Mono LL TT" w:eastAsia="OpenSans" w:hAnsi="Brown Mono LL TT" w:cs="Brown Mono LL TT"/>
              </w:rPr>
            </w:pPr>
            <w:r w:rsidRPr="001F2FE2">
              <w:rPr>
                <w:rFonts w:ascii="Brown Mono LL TT" w:eastAsia="OpenSans" w:hAnsi="Brown Mono LL TT" w:cs="Brown Mono LL TT"/>
              </w:rPr>
              <w:t xml:space="preserve">Adresse/PLZ/Ort </w:t>
            </w:r>
          </w:p>
        </w:tc>
      </w:tr>
      <w:tr w:rsidR="001F2FE2" w:rsidRPr="001F2FE2" w14:paraId="039030D9" w14:textId="77777777" w:rsidTr="004A338D">
        <w:tc>
          <w:tcPr>
            <w:tcW w:w="9628" w:type="dxa"/>
          </w:tcPr>
          <w:p w14:paraId="1E35732C" w14:textId="77777777" w:rsidR="001F2FE2" w:rsidRPr="001F2FE2" w:rsidRDefault="001F2FE2" w:rsidP="004A338D">
            <w:pPr>
              <w:autoSpaceDE w:val="0"/>
              <w:spacing w:after="360"/>
              <w:rPr>
                <w:rFonts w:ascii="Brown Mono LL TT" w:eastAsia="OpenSans" w:hAnsi="Brown Mono LL TT" w:cs="Brown Mono LL TT"/>
              </w:rPr>
            </w:pPr>
            <w:r w:rsidRPr="001F2FE2">
              <w:rPr>
                <w:rFonts w:ascii="Brown Mono LL TT" w:eastAsia="OpenSans" w:hAnsi="Brown Mono LL TT" w:cs="Brown Mono LL TT"/>
              </w:rPr>
              <w:t xml:space="preserve">Geburtsdatum </w:t>
            </w:r>
          </w:p>
        </w:tc>
      </w:tr>
      <w:tr w:rsidR="001F2FE2" w:rsidRPr="001F2FE2" w14:paraId="4026E430" w14:textId="77777777" w:rsidTr="004A338D">
        <w:tc>
          <w:tcPr>
            <w:tcW w:w="9628" w:type="dxa"/>
          </w:tcPr>
          <w:p w14:paraId="4DAEA619" w14:textId="77777777" w:rsidR="001F2FE2" w:rsidRPr="001F2FE2" w:rsidRDefault="001F2FE2" w:rsidP="004A338D">
            <w:pPr>
              <w:autoSpaceDE w:val="0"/>
              <w:spacing w:after="360"/>
              <w:rPr>
                <w:rFonts w:ascii="Brown Mono LL TT" w:eastAsia="OpenSans" w:hAnsi="Brown Mono LL TT" w:cs="Brown Mono LL TT"/>
              </w:rPr>
            </w:pPr>
            <w:r w:rsidRPr="001F2FE2">
              <w:rPr>
                <w:rFonts w:ascii="Brown Mono LL TT" w:eastAsia="OpenSans" w:hAnsi="Brown Mono LL TT" w:cs="Brown Mono LL TT"/>
              </w:rPr>
              <w:t xml:space="preserve">Mail </w:t>
            </w:r>
          </w:p>
        </w:tc>
      </w:tr>
      <w:tr w:rsidR="001F2FE2" w:rsidRPr="001F2FE2" w14:paraId="19E76F19" w14:textId="77777777" w:rsidTr="004A338D">
        <w:tc>
          <w:tcPr>
            <w:tcW w:w="9628" w:type="dxa"/>
          </w:tcPr>
          <w:p w14:paraId="2F0CD22A" w14:textId="77777777" w:rsidR="001F2FE2" w:rsidRPr="001F2FE2" w:rsidRDefault="001F2FE2" w:rsidP="004A338D">
            <w:pPr>
              <w:autoSpaceDE w:val="0"/>
              <w:spacing w:after="360"/>
              <w:rPr>
                <w:rFonts w:ascii="Brown Mono LL TT" w:eastAsia="OpenSans" w:hAnsi="Brown Mono LL TT" w:cs="Brown Mono LL TT"/>
              </w:rPr>
            </w:pPr>
            <w:r w:rsidRPr="001F2FE2">
              <w:rPr>
                <w:rFonts w:ascii="Brown Mono LL TT" w:eastAsia="OpenSans" w:hAnsi="Brown Mono LL TT" w:cs="Brown Mono LL TT"/>
              </w:rPr>
              <w:t xml:space="preserve">Mobile-Nummer </w:t>
            </w:r>
          </w:p>
        </w:tc>
      </w:tr>
      <w:tr w:rsidR="001F2FE2" w:rsidRPr="001F2FE2" w14:paraId="6A373C80" w14:textId="77777777" w:rsidTr="004A338D">
        <w:tc>
          <w:tcPr>
            <w:tcW w:w="9628" w:type="dxa"/>
          </w:tcPr>
          <w:p w14:paraId="5E9DE3C1" w14:textId="77777777" w:rsidR="001F2FE2" w:rsidRPr="001F2FE2" w:rsidRDefault="001F2FE2" w:rsidP="004A338D">
            <w:pPr>
              <w:autoSpaceDE w:val="0"/>
              <w:spacing w:after="360"/>
              <w:rPr>
                <w:rFonts w:ascii="Brown Mono LL TT" w:eastAsia="OpenSans" w:hAnsi="Brown Mono LL TT" w:cs="Brown Mono LL TT"/>
              </w:rPr>
            </w:pPr>
            <w:r w:rsidRPr="001F2FE2">
              <w:rPr>
                <w:rFonts w:ascii="Brown Mono LL TT" w:eastAsia="OpenSans" w:hAnsi="Brown Mono LL TT" w:cs="Brown Mono LL TT"/>
              </w:rPr>
              <w:t xml:space="preserve">Website </w:t>
            </w:r>
          </w:p>
        </w:tc>
      </w:tr>
      <w:tr w:rsidR="001F2FE2" w:rsidRPr="001F2FE2" w14:paraId="2A322B27" w14:textId="77777777" w:rsidTr="004A338D">
        <w:tc>
          <w:tcPr>
            <w:tcW w:w="9628" w:type="dxa"/>
          </w:tcPr>
          <w:p w14:paraId="6418EF16" w14:textId="77777777" w:rsidR="001F2FE2" w:rsidRPr="001F2FE2" w:rsidRDefault="001F2FE2" w:rsidP="004A338D">
            <w:pPr>
              <w:autoSpaceDE w:val="0"/>
              <w:spacing w:after="360"/>
              <w:rPr>
                <w:rFonts w:ascii="Brown Mono LL TT" w:eastAsia="OpenSans" w:hAnsi="Brown Mono LL TT" w:cs="Brown Mono LL TT"/>
              </w:rPr>
            </w:pPr>
            <w:r w:rsidRPr="001F2FE2">
              <w:rPr>
                <w:rFonts w:ascii="Brown Mono LL TT" w:eastAsia="OpenSans" w:hAnsi="Brown Mono LL TT" w:cs="Brown Mono LL TT"/>
              </w:rPr>
              <w:t>Ich bin Mitglied von</w:t>
            </w:r>
          </w:p>
          <w:p w14:paraId="2B99111C" w14:textId="01859DD3" w:rsidR="001F2FE2" w:rsidRPr="001F2FE2" w:rsidRDefault="001F2FE2" w:rsidP="004A338D">
            <w:pPr>
              <w:autoSpaceDE w:val="0"/>
              <w:spacing w:after="360" w:line="480" w:lineRule="auto"/>
              <w:rPr>
                <w:rFonts w:ascii="Brown Mono LL TT" w:eastAsia="OpenSans" w:hAnsi="Brown Mono LL TT" w:cs="Brown Mono LL TT"/>
              </w:rPr>
            </w:pPr>
            <w:r w:rsidRPr="001F2FE2">
              <w:rPr>
                <w:rFonts w:ascii="Brown Mono LL TT" w:eastAsia="OpenSans" w:hAnsi="Brown Mono LL TT" w:cs="Brown Mono LL TT"/>
              </w:rPr>
              <w:sym w:font="Wingdings" w:char="F0A8"/>
            </w:r>
            <w:r w:rsidRPr="001F2FE2">
              <w:rPr>
                <w:rFonts w:ascii="Brown Mono LL TT" w:eastAsia="OpenSans" w:hAnsi="Brown Mono LL TT" w:cs="Brown Mono LL TT"/>
              </w:rPr>
              <w:t xml:space="preserve"> </w:t>
            </w:r>
            <w:r w:rsidR="00D75B3B">
              <w:rPr>
                <w:rFonts w:ascii="Brown Mono LL TT" w:eastAsia="OpenSans" w:hAnsi="Brown Mono LL TT" w:cs="Brown Mono LL TT"/>
              </w:rPr>
              <w:t>Druckwerkstatt</w:t>
            </w:r>
            <w:r w:rsidRPr="001F2FE2">
              <w:rPr>
                <w:rFonts w:ascii="Brown Mono LL TT" w:eastAsia="OpenSans" w:hAnsi="Brown Mono LL TT" w:cs="Brown Mono LL TT"/>
              </w:rPr>
              <w:t xml:space="preserve"> Schloss Haldenstein</w:t>
            </w:r>
            <w:r w:rsidRPr="001F2FE2">
              <w:rPr>
                <w:rFonts w:ascii="Brown Mono LL TT" w:eastAsia="OpenSans" w:hAnsi="Brown Mono LL TT" w:cs="Brown Mono LL TT"/>
              </w:rPr>
              <w:br/>
            </w:r>
            <w:r w:rsidRPr="001F2FE2">
              <w:rPr>
                <w:rFonts w:ascii="Brown Mono LL TT" w:eastAsia="OpenSans" w:hAnsi="Brown Mono LL TT" w:cs="Brown Mono LL TT"/>
              </w:rPr>
              <w:sym w:font="Wingdings" w:char="F0A8"/>
            </w:r>
            <w:r w:rsidRPr="001F2FE2">
              <w:rPr>
                <w:rFonts w:ascii="Brown Mono LL TT" w:eastAsia="OpenSans" w:hAnsi="Brown Mono LL TT" w:cs="Brown Mono LL TT"/>
              </w:rPr>
              <w:t xml:space="preserve"> visarte Sektion</w:t>
            </w:r>
            <w:r>
              <w:rPr>
                <w:rFonts w:ascii="Brown Mono LL TT" w:eastAsia="OpenSans" w:hAnsi="Brown Mono LL TT" w:cs="Brown Mono LL TT"/>
              </w:rPr>
              <w:t xml:space="preserve"> ……..</w:t>
            </w:r>
            <w:r w:rsidRPr="001F2FE2">
              <w:rPr>
                <w:rFonts w:ascii="Brown Mono LL TT" w:eastAsia="OpenSans" w:hAnsi="Brown Mono LL TT" w:cs="Brown Mono LL TT"/>
              </w:rPr>
              <w:br/>
            </w:r>
            <w:r w:rsidRPr="001F2FE2">
              <w:rPr>
                <w:rFonts w:ascii="Brown Mono LL TT" w:eastAsia="OpenSans" w:hAnsi="Brown Mono LL TT" w:cs="Brown Mono LL TT"/>
              </w:rPr>
              <w:sym w:font="Wingdings" w:char="F0A8"/>
            </w:r>
            <w:r w:rsidRPr="001F2FE2">
              <w:rPr>
                <w:rFonts w:ascii="Brown Mono LL TT" w:eastAsia="OpenSans" w:hAnsi="Brown Mono LL TT" w:cs="Brown Mono LL TT"/>
              </w:rPr>
              <w:t xml:space="preserve"> Kabinett der Visionäre</w:t>
            </w:r>
            <w:r w:rsidRPr="001F2FE2">
              <w:rPr>
                <w:rFonts w:ascii="Brown Mono LL TT" w:eastAsia="OpenSans" w:hAnsi="Brown Mono LL TT" w:cs="Brown Mono LL TT"/>
              </w:rPr>
              <w:br/>
            </w:r>
            <w:r w:rsidRPr="001F2FE2">
              <w:rPr>
                <w:rFonts w:ascii="Brown Mono LL TT" w:eastAsia="OpenSans" w:hAnsi="Brown Mono LL TT" w:cs="Brown Mono LL TT"/>
              </w:rPr>
              <w:sym w:font="Wingdings" w:char="F0A8"/>
            </w:r>
            <w:r w:rsidRPr="001F2FE2">
              <w:rPr>
                <w:rFonts w:ascii="Brown Mono LL TT" w:eastAsia="OpenSans" w:hAnsi="Brown Mono LL TT" w:cs="Brown Mono LL TT"/>
              </w:rPr>
              <w:t xml:space="preserve"> andere</w:t>
            </w:r>
            <w:r w:rsidR="00840EE1">
              <w:rPr>
                <w:rFonts w:ascii="Brown Mono LL TT" w:eastAsia="OpenSans" w:hAnsi="Brown Mono LL TT" w:cs="Brown Mono LL TT"/>
              </w:rPr>
              <w:t>…………………………..</w:t>
            </w:r>
          </w:p>
        </w:tc>
      </w:tr>
    </w:tbl>
    <w:p w14:paraId="2505BB26" w14:textId="77777777" w:rsidR="001F2FE2" w:rsidRPr="001F2FE2" w:rsidRDefault="001F2FE2" w:rsidP="001F2FE2">
      <w:pPr>
        <w:pStyle w:val="Listenabsatz"/>
        <w:numPr>
          <w:ilvl w:val="0"/>
          <w:numId w:val="2"/>
        </w:numPr>
        <w:spacing w:after="200" w:line="276" w:lineRule="auto"/>
        <w:rPr>
          <w:rFonts w:ascii="Brown Mono LL TT" w:eastAsia="OpenSans" w:hAnsi="Brown Mono LL TT" w:cs="Brown Mono LL TT"/>
          <w:b/>
          <w:bCs/>
        </w:rPr>
      </w:pPr>
      <w:r w:rsidRPr="001F2FE2">
        <w:rPr>
          <w:rFonts w:ascii="Brown Mono LL TT" w:eastAsia="OpenSans" w:hAnsi="Brown Mono LL TT" w:cs="Brown Mono LL TT"/>
          <w:b/>
          <w:bCs/>
        </w:rPr>
        <w:br w:type="page"/>
      </w:r>
    </w:p>
    <w:p w14:paraId="2CBD95A6" w14:textId="77777777" w:rsidR="001F2FE2" w:rsidRPr="00840EE1" w:rsidRDefault="001F2FE2" w:rsidP="00840EE1">
      <w:pPr>
        <w:autoSpaceDE w:val="0"/>
        <w:ind w:left="1843"/>
        <w:rPr>
          <w:rFonts w:ascii="Brown Mono LL TT" w:eastAsia="OpenSans" w:hAnsi="Brown Mono LL TT" w:cs="Brown Mono LL T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4"/>
      </w:tblGrid>
      <w:tr w:rsidR="001F2FE2" w:rsidRPr="001F2FE2" w14:paraId="534F56D9" w14:textId="77777777" w:rsidTr="004A338D">
        <w:tc>
          <w:tcPr>
            <w:tcW w:w="9628" w:type="dxa"/>
          </w:tcPr>
          <w:p w14:paraId="0022D4EE" w14:textId="77777777" w:rsidR="001F2FE2" w:rsidRPr="001F2FE2" w:rsidRDefault="001F2FE2" w:rsidP="004A338D">
            <w:pPr>
              <w:autoSpaceDE w:val="0"/>
              <w:spacing w:after="360"/>
              <w:rPr>
                <w:rFonts w:ascii="Brown Mono LL TT" w:eastAsia="OpenSans" w:hAnsi="Brown Mono LL TT" w:cs="Brown Mono LL TT"/>
              </w:rPr>
            </w:pPr>
            <w:r w:rsidRPr="001F2FE2">
              <w:rPr>
                <w:rFonts w:ascii="Brown Mono LL TT" w:eastAsia="OpenSans" w:hAnsi="Brown Mono LL TT" w:cs="Brown Mono LL TT"/>
              </w:rPr>
              <w:t>Bemerkungen:</w:t>
            </w:r>
          </w:p>
        </w:tc>
      </w:tr>
    </w:tbl>
    <w:p w14:paraId="25C39901" w14:textId="77777777" w:rsidR="001F2FE2" w:rsidRPr="00840EE1" w:rsidRDefault="001F2FE2" w:rsidP="00840EE1">
      <w:pPr>
        <w:autoSpaceDE w:val="0"/>
        <w:ind w:left="1843"/>
        <w:rPr>
          <w:rFonts w:ascii="Brown Mono LL TT" w:eastAsia="OpenSans" w:hAnsi="Brown Mono LL TT" w:cs="Brown Mono LL TT"/>
        </w:rPr>
      </w:pPr>
    </w:p>
    <w:p w14:paraId="5BD178E1" w14:textId="77777777" w:rsidR="001F2FE2" w:rsidRPr="00840EE1" w:rsidRDefault="001F2FE2" w:rsidP="00840EE1">
      <w:pPr>
        <w:autoSpaceDE w:val="0"/>
        <w:ind w:left="1843"/>
        <w:rPr>
          <w:rFonts w:ascii="Brown Mono LL TT" w:eastAsia="OpenSans" w:hAnsi="Brown Mono LL TT" w:cs="Brown Mono LL TT"/>
        </w:rPr>
      </w:pPr>
    </w:p>
    <w:p w14:paraId="0E172E73" w14:textId="77777777" w:rsidR="001F2FE2" w:rsidRPr="00840EE1" w:rsidRDefault="001F2FE2" w:rsidP="00840EE1">
      <w:pPr>
        <w:autoSpaceDE w:val="0"/>
        <w:rPr>
          <w:rFonts w:ascii="Brown Mono LL TT" w:eastAsia="OpenSans" w:hAnsi="Brown Mono LL TT" w:cs="Brown Mono LL TT"/>
        </w:rPr>
      </w:pPr>
      <w:r w:rsidRPr="00840EE1">
        <w:rPr>
          <w:rFonts w:ascii="Brown Mono LL TT" w:eastAsia="OpenSans" w:hAnsi="Brown Mono LL TT" w:cs="Brown Mono LL TT"/>
        </w:rPr>
        <w:t>Der/die Teilnehmer/in hat die Ausstellungsbestimmungen in der Ausschreibung gelesen und erklärt sich mit diesen einverstanden.</w:t>
      </w:r>
    </w:p>
    <w:p w14:paraId="2A5DBC08" w14:textId="77777777" w:rsidR="001F2FE2" w:rsidRPr="00840EE1" w:rsidRDefault="001F2FE2" w:rsidP="00840EE1">
      <w:pPr>
        <w:autoSpaceDE w:val="0"/>
        <w:ind w:left="1843"/>
        <w:rPr>
          <w:rFonts w:ascii="Brown Mono LL TT" w:eastAsia="OpenSans" w:hAnsi="Brown Mono LL TT" w:cs="Brown Mono LL T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4"/>
      </w:tblGrid>
      <w:tr w:rsidR="001F2FE2" w:rsidRPr="001F2FE2" w14:paraId="23E51FF1" w14:textId="77777777" w:rsidTr="00840EE1">
        <w:tc>
          <w:tcPr>
            <w:tcW w:w="8714" w:type="dxa"/>
          </w:tcPr>
          <w:p w14:paraId="7E4E7B82" w14:textId="77777777" w:rsidR="001F2FE2" w:rsidRPr="001F2FE2" w:rsidRDefault="001F2FE2" w:rsidP="004A338D">
            <w:pPr>
              <w:autoSpaceDE w:val="0"/>
              <w:spacing w:after="360"/>
              <w:rPr>
                <w:rFonts w:ascii="Brown Mono LL TT" w:eastAsia="OpenSans" w:hAnsi="Brown Mono LL TT" w:cs="Brown Mono LL TT"/>
              </w:rPr>
            </w:pPr>
            <w:r w:rsidRPr="001F2FE2">
              <w:rPr>
                <w:rFonts w:ascii="Brown Mono LL TT" w:eastAsia="OpenSans" w:hAnsi="Brown Mono LL TT" w:cs="Brown Mono LL TT"/>
              </w:rPr>
              <w:t>Datum:</w:t>
            </w:r>
          </w:p>
        </w:tc>
      </w:tr>
      <w:tr w:rsidR="001F2FE2" w:rsidRPr="001F2FE2" w14:paraId="34A90A6B" w14:textId="77777777" w:rsidTr="00840EE1">
        <w:tc>
          <w:tcPr>
            <w:tcW w:w="8714" w:type="dxa"/>
          </w:tcPr>
          <w:p w14:paraId="280721D1" w14:textId="77777777" w:rsidR="001F2FE2" w:rsidRPr="001F2FE2" w:rsidRDefault="001F2FE2" w:rsidP="004A338D">
            <w:pPr>
              <w:autoSpaceDE w:val="0"/>
              <w:spacing w:after="360"/>
              <w:rPr>
                <w:rFonts w:ascii="Brown Mono LL TT" w:eastAsia="OpenSans" w:hAnsi="Brown Mono LL TT" w:cs="Brown Mono LL TT"/>
              </w:rPr>
            </w:pPr>
            <w:r w:rsidRPr="001F2FE2">
              <w:rPr>
                <w:rFonts w:ascii="Brown Mono LL TT" w:eastAsia="OpenSans" w:hAnsi="Brown Mono LL TT" w:cs="Brown Mono LL TT"/>
              </w:rPr>
              <w:t>Unterschrift:</w:t>
            </w:r>
          </w:p>
        </w:tc>
      </w:tr>
    </w:tbl>
    <w:p w14:paraId="54018D40" w14:textId="77777777" w:rsidR="001F2FE2" w:rsidRPr="00840EE1" w:rsidRDefault="001F2FE2" w:rsidP="00840EE1">
      <w:pPr>
        <w:autoSpaceDE w:val="0"/>
        <w:adjustRightInd w:val="0"/>
        <w:spacing w:after="360"/>
        <w:rPr>
          <w:rFonts w:ascii="Brown Mono LL TT" w:hAnsi="Brown Mono LL TT" w:cs="Brown Mono LL TT"/>
          <w:szCs w:val="20"/>
        </w:rPr>
      </w:pPr>
    </w:p>
    <w:p w14:paraId="5A94BD0B" w14:textId="046CFC57" w:rsidR="001F2FE2" w:rsidRPr="00840EE1" w:rsidRDefault="00840EE1" w:rsidP="00840EE1">
      <w:pPr>
        <w:autoSpaceDE w:val="0"/>
        <w:rPr>
          <w:rFonts w:ascii="Brown Mono LL TT" w:eastAsia="OpenSans" w:hAnsi="Brown Mono LL TT" w:cs="Brown Mono LL TT"/>
        </w:rPr>
      </w:pPr>
      <w:r>
        <w:rPr>
          <w:rFonts w:ascii="Brown Mono LL TT" w:eastAsia="OpenSans" w:hAnsi="Brown Mono LL TT" w:cs="Brown Mono LL TT"/>
        </w:rPr>
        <w:t>Das Anmeldeformular, eine kurze Werkbeschreibung (siehe Ausschreibung) sowie die Druckgrafik sind bis am 30. September 2022 digital</w:t>
      </w:r>
      <w:r w:rsidR="001F2FE2" w:rsidRPr="00840EE1">
        <w:rPr>
          <w:rFonts w:ascii="Brown Mono LL TT" w:eastAsia="OpenSans" w:hAnsi="Brown Mono LL TT" w:cs="Brown Mono LL TT"/>
        </w:rPr>
        <w:t xml:space="preserve"> ein</w:t>
      </w:r>
      <w:r>
        <w:rPr>
          <w:rFonts w:ascii="Brown Mono LL TT" w:eastAsia="OpenSans" w:hAnsi="Brown Mono LL TT" w:cs="Brown Mono LL TT"/>
        </w:rPr>
        <w:t>zu</w:t>
      </w:r>
      <w:r w:rsidR="001F2FE2" w:rsidRPr="00840EE1">
        <w:rPr>
          <w:rFonts w:ascii="Brown Mono LL TT" w:eastAsia="OpenSans" w:hAnsi="Brown Mono LL TT" w:cs="Brown Mono LL TT"/>
        </w:rPr>
        <w:t xml:space="preserve">senden an: </w:t>
      </w:r>
      <w:hyperlink r:id="rId8" w:history="1">
        <w:r w:rsidR="001F2FE2" w:rsidRPr="00840EE1">
          <w:rPr>
            <w:rStyle w:val="Hyperlink"/>
            <w:rFonts w:ascii="Brown Mono LL TT" w:eastAsia="OpenSans" w:hAnsi="Brown Mono LL TT" w:cs="Brown Mono LL TT"/>
          </w:rPr>
          <w:t>werkstattleitung@druckwerkstatt-haldenstein.ch</w:t>
        </w:r>
      </w:hyperlink>
    </w:p>
    <w:p w14:paraId="17254550" w14:textId="77777777" w:rsidR="001F2FE2" w:rsidRPr="00840EE1" w:rsidRDefault="001F2FE2" w:rsidP="00840EE1">
      <w:pPr>
        <w:autoSpaceDE w:val="0"/>
        <w:adjustRightInd w:val="0"/>
        <w:spacing w:after="360"/>
        <w:rPr>
          <w:rFonts w:ascii="Brown Mono LL TT" w:hAnsi="Brown Mono LL TT" w:cs="Brown Mono LL TT"/>
          <w:szCs w:val="20"/>
        </w:rPr>
      </w:pPr>
    </w:p>
    <w:p w14:paraId="77161DB4" w14:textId="31DB2945" w:rsidR="00453112" w:rsidRDefault="00A30BE7" w:rsidP="00840EE1">
      <w:pPr>
        <w:tabs>
          <w:tab w:val="left" w:pos="1843"/>
        </w:tabs>
        <w:rPr>
          <w:rFonts w:ascii="Brown Mono LL TT" w:hAnsi="Brown Mono LL TT" w:cs="Brown Mono LL TT"/>
          <w:sz w:val="20"/>
          <w:szCs w:val="20"/>
        </w:rPr>
      </w:pPr>
      <w:r w:rsidRPr="001F2FE2">
        <w:rPr>
          <w:rFonts w:ascii="Brown Mono LL TT" w:hAnsi="Brown Mono LL TT" w:cs="Brown Mono LL TT"/>
          <w:sz w:val="20"/>
          <w:szCs w:val="20"/>
        </w:rPr>
        <w:t xml:space="preserve">Chur/Haldenstein, </w:t>
      </w:r>
      <w:r w:rsidR="00840EE1">
        <w:rPr>
          <w:rFonts w:ascii="Brown Mono LL TT" w:hAnsi="Brown Mono LL TT" w:cs="Brown Mono LL TT"/>
          <w:sz w:val="20"/>
          <w:szCs w:val="20"/>
        </w:rPr>
        <w:t>Mai</w:t>
      </w:r>
      <w:r w:rsidRPr="001F2FE2">
        <w:rPr>
          <w:rFonts w:ascii="Brown Mono LL TT" w:hAnsi="Brown Mono LL TT" w:cs="Brown Mono LL TT"/>
          <w:sz w:val="20"/>
          <w:szCs w:val="20"/>
        </w:rPr>
        <w:t xml:space="preserve"> 202</w:t>
      </w:r>
      <w:r w:rsidR="00453112" w:rsidRPr="001F2FE2">
        <w:rPr>
          <w:rFonts w:ascii="Brown Mono LL TT" w:hAnsi="Brown Mono LL TT" w:cs="Brown Mono LL TT"/>
          <w:sz w:val="20"/>
          <w:szCs w:val="20"/>
        </w:rPr>
        <w:t>2</w:t>
      </w:r>
    </w:p>
    <w:p w14:paraId="69095894" w14:textId="269806B0" w:rsidR="00EA015B" w:rsidRDefault="00EA015B" w:rsidP="00840EE1">
      <w:pPr>
        <w:tabs>
          <w:tab w:val="left" w:pos="1843"/>
        </w:tabs>
        <w:rPr>
          <w:rFonts w:ascii="Brown Mono LL TT" w:hAnsi="Brown Mono LL TT" w:cs="Brown Mono LL TT"/>
          <w:sz w:val="20"/>
          <w:szCs w:val="20"/>
        </w:rPr>
      </w:pPr>
    </w:p>
    <w:p w14:paraId="314552B9" w14:textId="1C88D68D" w:rsidR="00EA015B" w:rsidRPr="00EA015B" w:rsidRDefault="00EA015B" w:rsidP="00840EE1">
      <w:pPr>
        <w:tabs>
          <w:tab w:val="left" w:pos="1843"/>
        </w:tabs>
        <w:rPr>
          <w:rFonts w:ascii="Brown Mono LL TT" w:eastAsia="Times New Roman" w:hAnsi="Brown Mono LL TT" w:cs="Brown Mono LL TT"/>
          <w:sz w:val="20"/>
          <w:szCs w:val="20"/>
        </w:rPr>
      </w:pPr>
      <w:bookmarkStart w:id="0" w:name="_Hlk102028810"/>
      <w:r w:rsidRPr="00EA015B">
        <w:rPr>
          <w:rFonts w:ascii="Brown Mono LL TT" w:eastAsia="Times New Roman" w:hAnsi="Brown Mono LL TT" w:cs="Brown Mono LL TT"/>
          <w:sz w:val="20"/>
          <w:szCs w:val="20"/>
        </w:rPr>
        <w:t>www.druckwerkstatt-haldenstein.ch</w:t>
      </w:r>
      <w:bookmarkEnd w:id="0"/>
    </w:p>
    <w:p w14:paraId="4FF7A945" w14:textId="50A9F629" w:rsidR="00CA74B6" w:rsidRPr="001F2FE2" w:rsidRDefault="00CA74B6" w:rsidP="00324203">
      <w:pPr>
        <w:spacing w:line="247" w:lineRule="auto"/>
        <w:rPr>
          <w:rFonts w:ascii="Brown Mono LL TT" w:hAnsi="Brown Mono LL TT" w:cs="Brown Mono LL TT"/>
        </w:rPr>
      </w:pPr>
    </w:p>
    <w:sectPr w:rsidR="00CA74B6" w:rsidRPr="001F2FE2" w:rsidSect="00CC3C05">
      <w:headerReference w:type="default" r:id="rId9"/>
      <w:headerReference w:type="first" r:id="rId10"/>
      <w:pgSz w:w="11900" w:h="16840"/>
      <w:pgMar w:top="1843" w:right="1588" w:bottom="1985" w:left="158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4D4F" w14:textId="77777777" w:rsidR="000145B1" w:rsidRDefault="000145B1" w:rsidP="002B7496">
      <w:r>
        <w:separator/>
      </w:r>
    </w:p>
  </w:endnote>
  <w:endnote w:type="continuationSeparator" w:id="0">
    <w:p w14:paraId="152B54C5" w14:textId="77777777" w:rsidR="000145B1" w:rsidRDefault="000145B1" w:rsidP="002B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own Mono LL TT">
    <w:panose1 w:val="020B0504010101010104"/>
    <w:charset w:val="00"/>
    <w:family w:val="swiss"/>
    <w:pitch w:val="variable"/>
    <w:sig w:usb0="A00000FF" w:usb1="4000F0FB" w:usb2="00000008" w:usb3="00000000" w:csb0="00000093" w:csb1="00000000"/>
  </w:font>
  <w:font w:name="Open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985C" w14:textId="77777777" w:rsidR="000145B1" w:rsidRDefault="000145B1" w:rsidP="002B7496">
      <w:r>
        <w:separator/>
      </w:r>
    </w:p>
  </w:footnote>
  <w:footnote w:type="continuationSeparator" w:id="0">
    <w:p w14:paraId="65D17452" w14:textId="77777777" w:rsidR="000145B1" w:rsidRDefault="000145B1" w:rsidP="002B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ED16" w14:textId="77777777" w:rsidR="002B7496" w:rsidRDefault="002B7496" w:rsidP="00CA74B6">
    <w:pPr>
      <w:pStyle w:val="Kopfzeile"/>
      <w:ind w:hanging="15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90DB" w14:textId="6AD30ACB" w:rsidR="00685069" w:rsidRDefault="009E4FB4" w:rsidP="00F92795">
    <w:pPr>
      <w:pStyle w:val="Kopfzeile"/>
      <w:tabs>
        <w:tab w:val="clear" w:pos="4536"/>
        <w:tab w:val="clear" w:pos="9072"/>
        <w:tab w:val="left" w:pos="3780"/>
      </w:tabs>
      <w:ind w:hanging="1588"/>
    </w:pPr>
    <w:r>
      <w:rPr>
        <w:noProof/>
      </w:rPr>
      <w:drawing>
        <wp:inline distT="0" distB="0" distL="0" distR="0" wp14:anchorId="3A20951C" wp14:editId="0F0537F4">
          <wp:extent cx="3135600" cy="1918800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600" cy="19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27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04E8A"/>
    <w:multiLevelType w:val="hybridMultilevel"/>
    <w:tmpl w:val="DE40E24E"/>
    <w:lvl w:ilvl="0" w:tplc="3A288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41E"/>
    <w:multiLevelType w:val="hybridMultilevel"/>
    <w:tmpl w:val="A6A248FE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A2F2EC7"/>
    <w:multiLevelType w:val="hybridMultilevel"/>
    <w:tmpl w:val="081EB976"/>
    <w:lvl w:ilvl="0" w:tplc="08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599215054">
    <w:abstractNumId w:val="1"/>
  </w:num>
  <w:num w:numId="2" w16cid:durableId="919411345">
    <w:abstractNumId w:val="2"/>
  </w:num>
  <w:num w:numId="3" w16cid:durableId="6507958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5663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E7"/>
    <w:rsid w:val="00005A20"/>
    <w:rsid w:val="000145B1"/>
    <w:rsid w:val="000C609A"/>
    <w:rsid w:val="00127556"/>
    <w:rsid w:val="00192168"/>
    <w:rsid w:val="001E05AA"/>
    <w:rsid w:val="001E284C"/>
    <w:rsid w:val="001F2FE2"/>
    <w:rsid w:val="00200599"/>
    <w:rsid w:val="002B7496"/>
    <w:rsid w:val="002F3B34"/>
    <w:rsid w:val="002F6D76"/>
    <w:rsid w:val="00321BD0"/>
    <w:rsid w:val="00324203"/>
    <w:rsid w:val="00337B92"/>
    <w:rsid w:val="00391509"/>
    <w:rsid w:val="00435987"/>
    <w:rsid w:val="00447970"/>
    <w:rsid w:val="00453112"/>
    <w:rsid w:val="005A075F"/>
    <w:rsid w:val="00685069"/>
    <w:rsid w:val="00686C81"/>
    <w:rsid w:val="006976FA"/>
    <w:rsid w:val="006B50CC"/>
    <w:rsid w:val="006D1388"/>
    <w:rsid w:val="00715D2E"/>
    <w:rsid w:val="00732D24"/>
    <w:rsid w:val="00741385"/>
    <w:rsid w:val="00746DA7"/>
    <w:rsid w:val="00752A28"/>
    <w:rsid w:val="00770297"/>
    <w:rsid w:val="007929C0"/>
    <w:rsid w:val="00840EE1"/>
    <w:rsid w:val="00914DBB"/>
    <w:rsid w:val="009250FA"/>
    <w:rsid w:val="00964B43"/>
    <w:rsid w:val="00982875"/>
    <w:rsid w:val="009A7AE0"/>
    <w:rsid w:val="009B5157"/>
    <w:rsid w:val="009E4FB4"/>
    <w:rsid w:val="00A21241"/>
    <w:rsid w:val="00A30BE7"/>
    <w:rsid w:val="00A6097B"/>
    <w:rsid w:val="00A665AA"/>
    <w:rsid w:val="00B31FD4"/>
    <w:rsid w:val="00B43D2B"/>
    <w:rsid w:val="00B647C0"/>
    <w:rsid w:val="00C274A2"/>
    <w:rsid w:val="00C35721"/>
    <w:rsid w:val="00C54054"/>
    <w:rsid w:val="00C8160C"/>
    <w:rsid w:val="00C90C8B"/>
    <w:rsid w:val="00CA74B6"/>
    <w:rsid w:val="00CB01AC"/>
    <w:rsid w:val="00CC3C05"/>
    <w:rsid w:val="00CF17F6"/>
    <w:rsid w:val="00D22460"/>
    <w:rsid w:val="00D432DD"/>
    <w:rsid w:val="00D75B3B"/>
    <w:rsid w:val="00E20C59"/>
    <w:rsid w:val="00E243A4"/>
    <w:rsid w:val="00E3181E"/>
    <w:rsid w:val="00E70713"/>
    <w:rsid w:val="00EA015B"/>
    <w:rsid w:val="00EB6B31"/>
    <w:rsid w:val="00F46F58"/>
    <w:rsid w:val="00F724E1"/>
    <w:rsid w:val="00F92795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857F43"/>
  <w15:chartTrackingRefBased/>
  <w15:docId w15:val="{D9F8663A-48F8-4E4B-9207-5FF2B7C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0BE7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4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7496"/>
  </w:style>
  <w:style w:type="paragraph" w:styleId="Fuzeile">
    <w:name w:val="footer"/>
    <w:basedOn w:val="Standard"/>
    <w:link w:val="FuzeileZchn"/>
    <w:uiPriority w:val="99"/>
    <w:unhideWhenUsed/>
    <w:rsid w:val="002B74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7496"/>
  </w:style>
  <w:style w:type="paragraph" w:customStyle="1" w:styleId="EinfAbs">
    <w:name w:val="[Einf. Abs.]"/>
    <w:basedOn w:val="Standard"/>
    <w:uiPriority w:val="99"/>
    <w:rsid w:val="00746DA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74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746D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746D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1E284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1E28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KeinAbsatzformat">
    <w:name w:val="[Kein Absatzformat]"/>
    <w:rsid w:val="00F724E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paragraph" w:styleId="Listenabsatz">
    <w:name w:val="List Paragraph"/>
    <w:basedOn w:val="Standard"/>
    <w:uiPriority w:val="34"/>
    <w:qFormat/>
    <w:rsid w:val="00A30BE7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A30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kstattleitung@druckwerkstatt-haldenste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rit%20Cantieni\Documents\1%20Margrit\2%20Lithowerkstatt\Vorlagen\Druckwerkstatt_Briefvorlage_mit%20Log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8E1644-AD37-EF48-8968-6A8D0DC2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Druckwerkstatt_Briefvorlage_mit Logo</Template>
  <TotalTime>0</TotalTime>
  <Pages>2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Margrit Cantieni</dc:creator>
  <cp:keywords/>
  <dc:description/>
  <cp:lastModifiedBy>Margrit Cantieni</cp:lastModifiedBy>
  <cp:revision>4</cp:revision>
  <cp:lastPrinted>2022-04-28T07:01:00Z</cp:lastPrinted>
  <dcterms:created xsi:type="dcterms:W3CDTF">2022-04-28T06:52:00Z</dcterms:created>
  <dcterms:modified xsi:type="dcterms:W3CDTF">2022-04-28T07:18:00Z</dcterms:modified>
</cp:coreProperties>
</file>